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57D2D71C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2E5D86">
        <w:rPr>
          <w:kern w:val="3"/>
          <w:lang w:val="en-US" w:eastAsia="ar-SA"/>
        </w:rPr>
        <w:t>29.04.2026.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AC946EF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2E5D86">
        <w:rPr>
          <w:b/>
          <w:bCs/>
          <w:kern w:val="3"/>
          <w:lang w:val="sr-Cyrl-RS" w:eastAsia="ar-SA"/>
        </w:rPr>
        <w:t>Разна роба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E081225" w:rsidR="00EC05A7" w:rsidRPr="002E5D86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2E5D86">
        <w:rPr>
          <w:b/>
          <w:kern w:val="3"/>
          <w:lang w:val="sr-Cyrl-RS" w:eastAsia="ar-SA"/>
        </w:rPr>
        <w:t xml:space="preserve"> До 110.000,00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21A8193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2E5D86">
        <w:rPr>
          <w:kern w:val="3"/>
          <w:lang w:val="sr-Cyrl-RS" w:eastAsia="ar-SA"/>
        </w:rPr>
        <w:t>04.05.2026.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0027C92B" w14:textId="6096CDA9" w:rsidR="002E5D86" w:rsidRPr="00A3396B" w:rsidRDefault="002E5D86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063/113-45-73</w:t>
      </w:r>
    </w:p>
    <w:sectPr w:rsidR="002E5D86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2888B" w14:textId="77777777" w:rsidR="00FD3D7F" w:rsidRDefault="00FD3D7F">
      <w:r>
        <w:separator/>
      </w:r>
    </w:p>
  </w:endnote>
  <w:endnote w:type="continuationSeparator" w:id="0">
    <w:p w14:paraId="07B5E38C" w14:textId="77777777" w:rsidR="00FD3D7F" w:rsidRDefault="00FD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2BE5" w14:textId="77777777" w:rsidR="00FD3D7F" w:rsidRDefault="00FD3D7F">
      <w:r>
        <w:separator/>
      </w:r>
    </w:p>
  </w:footnote>
  <w:footnote w:type="continuationSeparator" w:id="0">
    <w:p w14:paraId="4926EB4A" w14:textId="77777777" w:rsidR="00FD3D7F" w:rsidRDefault="00FD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896538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65816"/>
    <w:rsid w:val="001C1ADE"/>
    <w:rsid w:val="001C3136"/>
    <w:rsid w:val="002E5D86"/>
    <w:rsid w:val="0039006E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AF664A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D3D7F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33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2026-04-29T08:57:00Z</dcterms:modified>
</cp:coreProperties>
</file>